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60CB" w:rsidRDefault="005160CB" w:rsidP="00F926BE">
      <w:pPr>
        <w:rPr>
          <w:rFonts w:ascii="仿宋_GB2312" w:eastAsia="仿宋_GB2312" w:hAnsi="黑体" w:hint="eastAsia"/>
          <w:b/>
          <w:sz w:val="30"/>
          <w:szCs w:val="28"/>
        </w:rPr>
      </w:pPr>
      <w:bookmarkStart w:id="0" w:name="_GoBack"/>
      <w:bookmarkEnd w:id="0"/>
      <w:r>
        <w:rPr>
          <w:rFonts w:hint="eastAsia"/>
          <w:sz w:val="30"/>
        </w:rPr>
        <w:t>附</w:t>
      </w:r>
      <w:r w:rsidR="00F926BE">
        <w:rPr>
          <w:rFonts w:hint="eastAsia"/>
          <w:sz w:val="30"/>
        </w:rPr>
        <w:t>件一</w:t>
      </w:r>
    </w:p>
    <w:tbl>
      <w:tblPr>
        <w:tblpPr w:leftFromText="180" w:rightFromText="180" w:vertAnchor="page" w:horzAnchor="page" w:tblpX="1247" w:tblpY="2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5160CB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5160CB" w:rsidRDefault="005160C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5160CB" w:rsidRDefault="005160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</w:p>
        </w:tc>
      </w:tr>
      <w:tr w:rsidR="005160CB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160CB" w:rsidRDefault="005160CB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5160CB" w:rsidRDefault="005160CB">
            <w:pPr>
              <w:rPr>
                <w:rFonts w:hint="eastAsia"/>
                <w:sz w:val="24"/>
              </w:rPr>
            </w:pPr>
          </w:p>
          <w:p w:rsidR="005160CB" w:rsidRDefault="005160CB">
            <w:pPr>
              <w:rPr>
                <w:rFonts w:hint="eastAsia"/>
                <w:sz w:val="24"/>
              </w:rPr>
            </w:pPr>
          </w:p>
          <w:p w:rsidR="005160CB" w:rsidRDefault="005160CB">
            <w:pPr>
              <w:rPr>
                <w:rFonts w:hint="eastAsia"/>
                <w:sz w:val="24"/>
              </w:rPr>
            </w:pPr>
          </w:p>
          <w:p w:rsidR="005160CB" w:rsidRDefault="005160CB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</w:tr>
      <w:tr w:rsidR="005160CB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160CB" w:rsidRDefault="005160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5160CB" w:rsidRDefault="005160CB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160CB" w:rsidRDefault="005160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160CB" w:rsidRDefault="005160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5160CB" w:rsidRDefault="005160CB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5160CB" w:rsidRDefault="005160CB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5160CB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160CB" w:rsidRDefault="005160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5160CB" w:rsidRDefault="005160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5160CB" w:rsidRDefault="005160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5160CB" w:rsidRDefault="005160CB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5160CB" w:rsidRDefault="005160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5160CB" w:rsidRDefault="005160CB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5160CB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5160CB" w:rsidRDefault="005160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5160CB" w:rsidRDefault="005160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5160CB" w:rsidRDefault="005160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5160CB" w:rsidRDefault="005160CB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5160CB" w:rsidRDefault="005160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5160CB" w:rsidRDefault="005160CB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5160CB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160CB" w:rsidRDefault="005160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5160CB" w:rsidRDefault="005160CB">
            <w:pPr>
              <w:widowControl/>
              <w:jc w:val="left"/>
              <w:rPr>
                <w:sz w:val="24"/>
              </w:rPr>
            </w:pPr>
          </w:p>
        </w:tc>
      </w:tr>
      <w:tr w:rsidR="005160CB">
        <w:trPr>
          <w:cantSplit/>
          <w:trHeight w:val="7925"/>
        </w:trPr>
        <w:tc>
          <w:tcPr>
            <w:tcW w:w="828" w:type="dxa"/>
            <w:vAlign w:val="center"/>
          </w:tcPr>
          <w:p w:rsidR="005160CB" w:rsidRDefault="005160C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5160CB" w:rsidRDefault="005160CB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5160CB" w:rsidRDefault="005160CB">
            <w:pPr>
              <w:rPr>
                <w:rFonts w:hint="eastAsia"/>
                <w:sz w:val="24"/>
              </w:rPr>
            </w:pPr>
          </w:p>
          <w:p w:rsidR="005160CB" w:rsidRDefault="005160CB">
            <w:pPr>
              <w:rPr>
                <w:rFonts w:hint="eastAsia"/>
                <w:sz w:val="24"/>
              </w:rPr>
            </w:pPr>
          </w:p>
          <w:p w:rsidR="005160CB" w:rsidRDefault="005160CB">
            <w:pPr>
              <w:rPr>
                <w:rFonts w:hint="eastAsia"/>
                <w:sz w:val="24"/>
              </w:rPr>
            </w:pPr>
          </w:p>
          <w:p w:rsidR="005160CB" w:rsidRDefault="005160CB">
            <w:pPr>
              <w:rPr>
                <w:rFonts w:hint="eastAsia"/>
                <w:sz w:val="24"/>
              </w:rPr>
            </w:pPr>
          </w:p>
          <w:p w:rsidR="005160CB" w:rsidRDefault="005160CB">
            <w:pPr>
              <w:rPr>
                <w:rFonts w:hint="eastAsia"/>
                <w:sz w:val="24"/>
              </w:rPr>
            </w:pPr>
          </w:p>
          <w:p w:rsidR="005160CB" w:rsidRDefault="005160CB">
            <w:pPr>
              <w:rPr>
                <w:rFonts w:hint="eastAsia"/>
                <w:sz w:val="24"/>
              </w:rPr>
            </w:pPr>
          </w:p>
          <w:p w:rsidR="005160CB" w:rsidRDefault="005160CB">
            <w:pPr>
              <w:rPr>
                <w:rFonts w:hint="eastAsia"/>
                <w:sz w:val="24"/>
              </w:rPr>
            </w:pPr>
          </w:p>
          <w:p w:rsidR="005160CB" w:rsidRDefault="005160CB">
            <w:pPr>
              <w:rPr>
                <w:rFonts w:hint="eastAsia"/>
                <w:sz w:val="24"/>
              </w:rPr>
            </w:pPr>
          </w:p>
          <w:p w:rsidR="005160CB" w:rsidRDefault="005160CB">
            <w:pPr>
              <w:rPr>
                <w:rFonts w:hint="eastAsia"/>
                <w:sz w:val="24"/>
              </w:rPr>
            </w:pPr>
          </w:p>
          <w:p w:rsidR="005160CB" w:rsidRDefault="005160CB">
            <w:pPr>
              <w:rPr>
                <w:rFonts w:hint="eastAsia"/>
                <w:sz w:val="24"/>
              </w:rPr>
            </w:pPr>
          </w:p>
          <w:p w:rsidR="005160CB" w:rsidRDefault="005160CB">
            <w:pPr>
              <w:rPr>
                <w:rFonts w:hint="eastAsia"/>
                <w:sz w:val="24"/>
              </w:rPr>
            </w:pPr>
          </w:p>
          <w:p w:rsidR="005160CB" w:rsidRDefault="005160CB">
            <w:pPr>
              <w:spacing w:afterLines="150" w:after="468"/>
              <w:ind w:firstLineChars="1750" w:firstLine="4200"/>
              <w:rPr>
                <w:rFonts w:hint="eastAsia"/>
                <w:sz w:val="24"/>
              </w:rPr>
            </w:pPr>
          </w:p>
          <w:p w:rsidR="005160CB" w:rsidRDefault="005160CB">
            <w:pPr>
              <w:spacing w:afterLines="150" w:after="468"/>
              <w:ind w:firstLineChars="1750" w:firstLine="4200"/>
              <w:rPr>
                <w:rFonts w:hint="eastAsia"/>
                <w:sz w:val="24"/>
              </w:rPr>
            </w:pPr>
          </w:p>
          <w:p w:rsidR="005160CB" w:rsidRDefault="005160CB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:rsidR="005160CB" w:rsidRDefault="005160CB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:rsidR="005160CB" w:rsidRDefault="005160CB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:rsidR="005160CB" w:rsidRDefault="005160CB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:rsidR="005160CB" w:rsidRDefault="005160CB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5160CB" w:rsidRDefault="005160CB">
            <w:pPr>
              <w:spacing w:beforeLines="50" w:before="156" w:afterLines="100" w:after="312"/>
              <w:ind w:firstLineChars="1755" w:firstLine="42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5160CB" w:rsidRDefault="005160CB" w:rsidP="006B0631">
      <w:pPr>
        <w:ind w:firstLineChars="650" w:firstLine="1950"/>
        <w:rPr>
          <w:rFonts w:ascii="黑体" w:eastAsia="黑体" w:hint="eastAsia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研究生国家奖学金申请审批表</w:t>
      </w: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038"/>
      </w:tblGrid>
      <w:tr w:rsidR="005160CB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CB" w:rsidRDefault="005160C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5160CB" w:rsidRDefault="005160C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5160CB" w:rsidRDefault="005160C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CB" w:rsidRDefault="005160CB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:rsidR="005160CB" w:rsidRDefault="005160CB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:rsidR="005160CB" w:rsidRDefault="005160CB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:rsidR="005160CB" w:rsidRDefault="005160CB">
            <w:pPr>
              <w:spacing w:afterLines="100" w:after="312"/>
              <w:ind w:firstLineChars="2150" w:firstLine="516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5160CB" w:rsidRDefault="005160CB">
            <w:pPr>
              <w:ind w:firstLineChars="1530" w:firstLine="367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5160CB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CB" w:rsidRDefault="005160CB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5160CB" w:rsidRDefault="005160CB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0CB" w:rsidRDefault="005160CB">
            <w:pPr>
              <w:rPr>
                <w:rFonts w:hint="eastAsia"/>
                <w:sz w:val="24"/>
              </w:rPr>
            </w:pPr>
          </w:p>
          <w:p w:rsidR="005160CB" w:rsidRDefault="005160CB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5160CB" w:rsidRDefault="005160CB">
            <w:pPr>
              <w:ind w:firstLineChars="2100" w:firstLine="5040"/>
              <w:rPr>
                <w:rFonts w:hint="eastAsia"/>
                <w:sz w:val="24"/>
              </w:rPr>
            </w:pPr>
          </w:p>
          <w:p w:rsidR="005160CB" w:rsidRDefault="005160CB">
            <w:pPr>
              <w:ind w:firstLineChars="2100" w:firstLine="5040"/>
              <w:rPr>
                <w:rFonts w:hint="eastAsia"/>
                <w:sz w:val="24"/>
              </w:rPr>
            </w:pPr>
          </w:p>
          <w:p w:rsidR="005160CB" w:rsidRDefault="005160CB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5160CB" w:rsidRDefault="005160CB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5160CB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CB" w:rsidRDefault="005160CB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5160CB" w:rsidRDefault="005160CB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5160CB" w:rsidRDefault="005160CB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5160CB" w:rsidRDefault="005160CB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5160CB" w:rsidRDefault="005160CB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5160CB" w:rsidRDefault="005160CB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5160CB" w:rsidRDefault="005160CB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CB" w:rsidRDefault="005160CB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:rsidR="005160CB" w:rsidRDefault="005160CB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5160CB" w:rsidRDefault="005160CB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:rsidR="005160CB" w:rsidRDefault="005160CB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hint="eastAsia"/>
                <w:sz w:val="24"/>
              </w:rPr>
            </w:pPr>
          </w:p>
          <w:p w:rsidR="005160CB" w:rsidRDefault="005160CB">
            <w:pPr>
              <w:ind w:firstLineChars="2700" w:firstLine="6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:rsidR="005160CB" w:rsidRDefault="005160CB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5160CB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CB" w:rsidRDefault="005160CB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 w:rsidR="005160CB" w:rsidRDefault="005160CB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5160CB" w:rsidRDefault="005160CB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5160CB" w:rsidRDefault="005160CB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5160CB" w:rsidRDefault="005160CB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5160CB" w:rsidRDefault="005160CB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CB" w:rsidRDefault="005160CB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个工作日，无异议，现批准该同学获得研究生国家奖学金。</w:t>
            </w:r>
          </w:p>
          <w:p w:rsidR="005160CB" w:rsidRDefault="005160CB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5160CB" w:rsidRDefault="005160CB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5160CB" w:rsidRDefault="005160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5160CB" w:rsidRDefault="005160CB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160CB" w:rsidRDefault="005160CB">
      <w:pPr>
        <w:pStyle w:val="a4"/>
        <w:adjustRightInd w:val="0"/>
        <w:snapToGrid w:val="0"/>
        <w:spacing w:before="0" w:beforeAutospacing="0" w:after="0" w:afterAutospacing="0"/>
        <w:rPr>
          <w:rFonts w:ascii="黑体" w:eastAsia="黑体" w:hint="eastAsia"/>
          <w:sz w:val="28"/>
          <w:szCs w:val="28"/>
        </w:rPr>
        <w:sectPr w:rsidR="005160CB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5160CB" w:rsidRDefault="005160CB" w:rsidP="00F926BE">
      <w:pPr>
        <w:pStyle w:val="a4"/>
        <w:adjustRightInd w:val="0"/>
        <w:snapToGrid w:val="0"/>
        <w:spacing w:before="0" w:beforeAutospacing="0" w:after="0" w:afterAutospacing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</w:t>
      </w:r>
      <w:r w:rsidR="00F926BE">
        <w:rPr>
          <w:rFonts w:ascii="黑体" w:eastAsia="黑体" w:hint="eastAsia"/>
          <w:sz w:val="28"/>
          <w:szCs w:val="28"/>
        </w:rPr>
        <w:t>件二</w:t>
      </w:r>
    </w:p>
    <w:p w:rsidR="005160CB" w:rsidRDefault="005160CB">
      <w:pPr>
        <w:pStyle w:val="a4"/>
        <w:adjustRightInd w:val="0"/>
        <w:snapToGrid w:val="0"/>
        <w:spacing w:before="0" w:beforeAutospacing="0" w:afterLines="200" w:after="624" w:afterAutospacing="0" w:line="620" w:lineRule="atLeast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文星简大标宋" w:eastAsia="文星简大标宋" w:hint="eastAsia"/>
          <w:sz w:val="36"/>
          <w:szCs w:val="36"/>
          <w:u w:val="single"/>
        </w:rPr>
        <w:t xml:space="preserve">         </w:t>
      </w:r>
      <w:r>
        <w:rPr>
          <w:rFonts w:ascii="文星简大标宋" w:eastAsia="文星简大标宋" w:hint="eastAsia"/>
          <w:sz w:val="36"/>
          <w:szCs w:val="36"/>
        </w:rPr>
        <w:t>年博士研究生</w:t>
      </w:r>
      <w:r>
        <w:rPr>
          <w:rFonts w:ascii="文星简大标宋" w:eastAsia="文星简大标宋"/>
          <w:sz w:val="36"/>
          <w:szCs w:val="36"/>
        </w:rPr>
        <w:t>国家奖学金</w:t>
      </w:r>
      <w:r>
        <w:rPr>
          <w:rFonts w:ascii="文星简大标宋" w:eastAsia="文星简大标宋" w:hint="eastAsia"/>
          <w:sz w:val="36"/>
          <w:szCs w:val="36"/>
        </w:rPr>
        <w:t>推荐获奖学生汇总表</w:t>
      </w:r>
    </w:p>
    <w:p w:rsidR="005160CB" w:rsidRDefault="005160CB">
      <w:pPr>
        <w:spacing w:line="240" w:lineRule="atLeas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 xml:space="preserve">章)  </w:t>
      </w:r>
    </w:p>
    <w:p w:rsidR="005160CB" w:rsidRDefault="005160CB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ascii="宋体" w:hAnsi="宋体" w:hint="eastAsia"/>
          <w:color w:val="000000"/>
          <w:sz w:val="24"/>
        </w:rPr>
        <w:t xml:space="preserve">                       </w:t>
      </w:r>
    </w:p>
    <w:tbl>
      <w:tblPr>
        <w:tblW w:w="14220" w:type="dxa"/>
        <w:tblInd w:w="-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620"/>
        <w:gridCol w:w="900"/>
        <w:gridCol w:w="1080"/>
        <w:gridCol w:w="2340"/>
        <w:gridCol w:w="1440"/>
        <w:gridCol w:w="1080"/>
        <w:gridCol w:w="1080"/>
        <w:gridCol w:w="1260"/>
        <w:gridCol w:w="1260"/>
        <w:gridCol w:w="1260"/>
      </w:tblGrid>
      <w:tr w:rsidR="00B1211D" w:rsidTr="00B1211D">
        <w:trPr>
          <w:cantSplit/>
          <w:trHeight w:val="43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培养</w:t>
            </w:r>
          </w:p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基层</w:t>
            </w:r>
          </w:p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入学年月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是否</w:t>
            </w:r>
          </w:p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破格申请</w:t>
            </w:r>
          </w:p>
        </w:tc>
      </w:tr>
      <w:tr w:rsidR="00B1211D" w:rsidTr="00B1211D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东南大学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1211D" w:rsidTr="00B1211D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1211D" w:rsidTr="00B1211D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1211D" w:rsidTr="00B1211D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1211D" w:rsidTr="00B1211D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1211D" w:rsidTr="00B1211D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1211D" w:rsidTr="00B1211D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1211D" w:rsidTr="00B1211D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1211D" w:rsidTr="00B1211D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1D" w:rsidRDefault="00B1211D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11D" w:rsidRDefault="00B1211D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:rsidR="005160CB" w:rsidRDefault="005160CB">
      <w:pPr>
        <w:adjustRightInd w:val="0"/>
        <w:snapToGrid w:val="0"/>
        <w:spacing w:beforeLines="50" w:before="156"/>
        <w:rPr>
          <w:rFonts w:hint="eastAsia"/>
          <w:szCs w:val="21"/>
        </w:rPr>
      </w:pPr>
      <w:r>
        <w:rPr>
          <w:rFonts w:hint="eastAsia"/>
          <w:szCs w:val="21"/>
        </w:rPr>
        <w:t>经办人：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传真：</w: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>电子信箱：</w:t>
      </w:r>
      <w:r>
        <w:rPr>
          <w:rFonts w:hint="eastAsia"/>
          <w:szCs w:val="21"/>
        </w:rPr>
        <w:t xml:space="preserve">                      </w:t>
      </w:r>
    </w:p>
    <w:p w:rsidR="005160CB" w:rsidRDefault="005160CB">
      <w:pPr>
        <w:adjustRightInd w:val="0"/>
        <w:snapToGrid w:val="0"/>
        <w:spacing w:beforeLines="50" w:before="156"/>
        <w:rPr>
          <w:rFonts w:hint="eastAsia"/>
          <w:szCs w:val="21"/>
        </w:rPr>
      </w:pPr>
      <w:r>
        <w:rPr>
          <w:rFonts w:ascii="宋体" w:hAnsi="宋体"/>
          <w:color w:val="000000"/>
          <w:szCs w:val="21"/>
        </w:rPr>
        <w:t>填表日期：      年      月     日</w:t>
      </w:r>
    </w:p>
    <w:p w:rsidR="005160CB" w:rsidRDefault="005160CB">
      <w:pPr>
        <w:pStyle w:val="a4"/>
        <w:adjustRightInd w:val="0"/>
        <w:snapToGrid w:val="0"/>
        <w:spacing w:before="0" w:beforeAutospacing="0" w:after="0" w:afterAutospacing="0"/>
        <w:rPr>
          <w:rFonts w:ascii="黑体" w:eastAsia="黑体" w:hint="eastAsia"/>
          <w:sz w:val="28"/>
          <w:szCs w:val="28"/>
        </w:rPr>
      </w:pPr>
    </w:p>
    <w:p w:rsidR="005160CB" w:rsidRDefault="005160CB" w:rsidP="00F926BE">
      <w:pPr>
        <w:pStyle w:val="a4"/>
        <w:adjustRightInd w:val="0"/>
        <w:snapToGrid w:val="0"/>
        <w:spacing w:before="0" w:beforeAutospacing="0" w:after="0" w:afterAutospacing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</w:t>
      </w:r>
      <w:r w:rsidR="00F926BE">
        <w:rPr>
          <w:rFonts w:ascii="黑体" w:eastAsia="黑体" w:hint="eastAsia"/>
          <w:sz w:val="28"/>
          <w:szCs w:val="28"/>
        </w:rPr>
        <w:t>件三</w:t>
      </w:r>
    </w:p>
    <w:p w:rsidR="005160CB" w:rsidRDefault="005160CB">
      <w:pPr>
        <w:pStyle w:val="a4"/>
        <w:adjustRightInd w:val="0"/>
        <w:snapToGrid w:val="0"/>
        <w:spacing w:before="0" w:beforeAutospacing="0" w:afterLines="200" w:after="624" w:afterAutospacing="0" w:line="620" w:lineRule="atLeast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文星简大标宋" w:eastAsia="文星简大标宋" w:hint="eastAsia"/>
          <w:sz w:val="36"/>
          <w:szCs w:val="36"/>
          <w:u w:val="single"/>
        </w:rPr>
        <w:t xml:space="preserve">         </w:t>
      </w:r>
      <w:r>
        <w:rPr>
          <w:rFonts w:ascii="文星简大标宋" w:eastAsia="文星简大标宋" w:hint="eastAsia"/>
          <w:sz w:val="36"/>
          <w:szCs w:val="36"/>
        </w:rPr>
        <w:t>年硕士研究生</w:t>
      </w:r>
      <w:r>
        <w:rPr>
          <w:rFonts w:ascii="文星简大标宋" w:eastAsia="文星简大标宋"/>
          <w:sz w:val="36"/>
          <w:szCs w:val="36"/>
        </w:rPr>
        <w:t>国家奖学金</w:t>
      </w:r>
      <w:r>
        <w:rPr>
          <w:rFonts w:ascii="文星简大标宋" w:eastAsia="文星简大标宋" w:hint="eastAsia"/>
          <w:sz w:val="36"/>
          <w:szCs w:val="36"/>
        </w:rPr>
        <w:t>推荐获奖学生汇总表</w:t>
      </w:r>
    </w:p>
    <w:p w:rsidR="005160CB" w:rsidRDefault="005160CB">
      <w:pPr>
        <w:spacing w:line="240" w:lineRule="atLeas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 xml:space="preserve">章)  </w:t>
      </w:r>
    </w:p>
    <w:p w:rsidR="005160CB" w:rsidRDefault="005160CB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ascii="宋体" w:hAnsi="宋体" w:hint="eastAsia"/>
          <w:color w:val="000000"/>
          <w:sz w:val="24"/>
        </w:rPr>
        <w:t xml:space="preserve">                       </w:t>
      </w:r>
    </w:p>
    <w:tbl>
      <w:tblPr>
        <w:tblW w:w="14760" w:type="dxa"/>
        <w:tblInd w:w="-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900"/>
        <w:gridCol w:w="1080"/>
        <w:gridCol w:w="2160"/>
        <w:gridCol w:w="1440"/>
        <w:gridCol w:w="1620"/>
        <w:gridCol w:w="1440"/>
        <w:gridCol w:w="1260"/>
        <w:gridCol w:w="1260"/>
        <w:gridCol w:w="1260"/>
      </w:tblGrid>
      <w:tr w:rsidR="00E9476A" w:rsidTr="00E9476A">
        <w:trPr>
          <w:cantSplit/>
          <w:trHeight w:val="43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培养</w:t>
            </w:r>
          </w:p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基层</w:t>
            </w:r>
          </w:p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入学年月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 w:rsidP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是否</w:t>
            </w:r>
          </w:p>
          <w:p w:rsidR="00E9476A" w:rsidRDefault="00E9476A" w:rsidP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破格申请</w:t>
            </w:r>
          </w:p>
        </w:tc>
      </w:tr>
      <w:tr w:rsidR="00E9476A" w:rsidTr="00E9476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东南大学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E9476A" w:rsidTr="00E9476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E9476A" w:rsidTr="00E9476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E9476A" w:rsidTr="00E9476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E9476A" w:rsidTr="00E9476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E9476A" w:rsidTr="00E9476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E9476A" w:rsidTr="00E9476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E9476A" w:rsidTr="00E9476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E9476A" w:rsidTr="00E9476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6A" w:rsidRDefault="00E9476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A" w:rsidRDefault="00E9476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:rsidR="005160CB" w:rsidRDefault="005160CB">
      <w:pPr>
        <w:adjustRightInd w:val="0"/>
        <w:snapToGrid w:val="0"/>
        <w:spacing w:beforeLines="50" w:before="156"/>
        <w:rPr>
          <w:rFonts w:hint="eastAsia"/>
          <w:szCs w:val="21"/>
        </w:rPr>
      </w:pPr>
      <w:r>
        <w:rPr>
          <w:rFonts w:hint="eastAsia"/>
          <w:szCs w:val="21"/>
        </w:rPr>
        <w:t>经办人：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传真：</w: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>电子信箱：</w:t>
      </w:r>
      <w:r>
        <w:rPr>
          <w:rFonts w:hint="eastAsia"/>
          <w:szCs w:val="21"/>
        </w:rPr>
        <w:t xml:space="preserve">                      </w:t>
      </w:r>
    </w:p>
    <w:p w:rsidR="005160CB" w:rsidRDefault="005160CB">
      <w:pPr>
        <w:adjustRightInd w:val="0"/>
        <w:snapToGrid w:val="0"/>
        <w:spacing w:beforeLines="50" w:before="156"/>
        <w:rPr>
          <w:rFonts w:hint="eastAsia"/>
          <w:szCs w:val="21"/>
        </w:rPr>
      </w:pPr>
      <w:r>
        <w:rPr>
          <w:rFonts w:ascii="宋体" w:hAnsi="宋体"/>
          <w:color w:val="000000"/>
          <w:szCs w:val="21"/>
        </w:rPr>
        <w:t>填表日期：      年      月     日</w:t>
      </w:r>
    </w:p>
    <w:p w:rsidR="005160CB" w:rsidRDefault="005160CB"/>
    <w:sectPr w:rsidR="005160CB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大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04D6F"/>
    <w:rsid w:val="005160CB"/>
    <w:rsid w:val="006B0631"/>
    <w:rsid w:val="00B1211D"/>
    <w:rsid w:val="00D26166"/>
    <w:rsid w:val="00E9476A"/>
    <w:rsid w:val="00F9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1272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Microsoft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czj</dc:creator>
  <cp:lastModifiedBy>JonMMx 2000</cp:lastModifiedBy>
  <cp:revision>2</cp:revision>
  <cp:lastPrinted>1899-12-30T00:00:00Z</cp:lastPrinted>
  <dcterms:created xsi:type="dcterms:W3CDTF">2019-10-14T06:33:00Z</dcterms:created>
  <dcterms:modified xsi:type="dcterms:W3CDTF">2019-10-14T06:33:00Z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